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6A5C" w14:textId="77777777" w:rsidR="00792E1C" w:rsidRDefault="00792E1C" w:rsidP="001376DF">
      <w:pPr>
        <w:pStyle w:val="RAEITitle"/>
      </w:pPr>
      <w:r w:rsidRPr="001574F3">
        <w:t>Authors’ response to reviewers’ comment</w:t>
      </w:r>
      <w:r w:rsidR="00D65821" w:rsidRPr="001574F3">
        <w:t>s</w:t>
      </w:r>
    </w:p>
    <w:p w14:paraId="602A8E4A" w14:textId="55836774" w:rsidR="00F034CC" w:rsidRDefault="00F034CC" w:rsidP="00F034CC">
      <w:pPr>
        <w:pStyle w:val="RAEIHeading"/>
        <w:rPr>
          <w:sz w:val="20"/>
          <w:szCs w:val="20"/>
        </w:rPr>
      </w:pPr>
      <w:r>
        <w:rPr>
          <w:sz w:val="20"/>
          <w:szCs w:val="20"/>
        </w:rPr>
        <w:t>Please respond to both Reviewer A and B’s comments by filling in the boxes below</w:t>
      </w:r>
      <w:r w:rsidR="00C8610D">
        <w:rPr>
          <w:sz w:val="20"/>
          <w:szCs w:val="20"/>
        </w:rPr>
        <w:t>. Copy and paste as many times as needed.</w:t>
      </w:r>
      <w:r>
        <w:rPr>
          <w:sz w:val="20"/>
          <w:szCs w:val="20"/>
        </w:rPr>
        <w:t xml:space="preserve"> </w:t>
      </w:r>
    </w:p>
    <w:p w14:paraId="7F4783FE" w14:textId="6B4DEC5A" w:rsidR="00F034CC" w:rsidRPr="00F034CC" w:rsidRDefault="00C8610D" w:rsidP="00F034CC">
      <w:pPr>
        <w:pStyle w:val="RAEIHeading"/>
        <w:rPr>
          <w:sz w:val="20"/>
          <w:szCs w:val="20"/>
        </w:rPr>
      </w:pPr>
      <w:r>
        <w:rPr>
          <w:sz w:val="20"/>
          <w:szCs w:val="20"/>
        </w:rPr>
        <w:t>R</w:t>
      </w:r>
      <w:r w:rsidR="00F034CC" w:rsidRPr="00F034CC">
        <w:rPr>
          <w:sz w:val="20"/>
          <w:szCs w:val="20"/>
        </w:rPr>
        <w:t xml:space="preserve">emember to indicate </w:t>
      </w:r>
      <w:r>
        <w:rPr>
          <w:sz w:val="20"/>
          <w:szCs w:val="20"/>
        </w:rPr>
        <w:t xml:space="preserve">all </w:t>
      </w:r>
      <w:r w:rsidR="00F034CC" w:rsidRPr="00F034CC">
        <w:rPr>
          <w:sz w:val="20"/>
          <w:szCs w:val="20"/>
        </w:rPr>
        <w:t>changes in the resubmitted manuscript (</w:t>
      </w:r>
      <w:r>
        <w:rPr>
          <w:sz w:val="20"/>
          <w:szCs w:val="20"/>
        </w:rPr>
        <w:t>enabling</w:t>
      </w:r>
      <w:r w:rsidR="00F034CC" w:rsidRPr="00F034CC">
        <w:rPr>
          <w:sz w:val="20"/>
          <w:szCs w:val="20"/>
        </w:rPr>
        <w:t xml:space="preserve"> the track changes feature or highlighting the relevant parts).</w:t>
      </w:r>
    </w:p>
    <w:p w14:paraId="08372411" w14:textId="28086CEC" w:rsidR="00454D3A" w:rsidRPr="008F2FF0" w:rsidRDefault="00454D3A" w:rsidP="008F2FF0">
      <w:pPr>
        <w:pStyle w:val="RAEIComment"/>
      </w:pPr>
      <w:r w:rsidRPr="008F2FF0">
        <w:t xml:space="preserve">Reviewer </w:t>
      </w:r>
      <w:r w:rsidR="00724B66">
        <w:t xml:space="preserve">A </w:t>
      </w:r>
      <w:r w:rsidRPr="008F2FF0">
        <w:t>comment</w:t>
      </w:r>
      <w:r w:rsidR="00C54E9D" w:rsidRPr="008F2FF0">
        <w:t xml:space="preserve"> #1</w:t>
      </w:r>
    </w:p>
    <w:p w14:paraId="466F4F15" w14:textId="0A7F1EE4" w:rsidR="00454D3A" w:rsidRPr="001C27C4" w:rsidRDefault="00454D3A" w:rsidP="001376DF">
      <w:pPr>
        <w:pStyle w:val="RAEIinstruction"/>
        <w:rPr>
          <w:color w:val="808080" w:themeColor="background1" w:themeShade="80"/>
        </w:rPr>
      </w:pPr>
      <w:r w:rsidRPr="001C27C4">
        <w:rPr>
          <w:color w:val="808080" w:themeColor="background1" w:themeShade="80"/>
        </w:rPr>
        <w:t xml:space="preserve">Please </w:t>
      </w:r>
      <w:r w:rsidR="00075680" w:rsidRPr="001C27C4">
        <w:rPr>
          <w:color w:val="808080" w:themeColor="background1" w:themeShade="80"/>
        </w:rPr>
        <w:t>copy and paste</w:t>
      </w:r>
      <w:r w:rsidRPr="001C27C4">
        <w:rPr>
          <w:color w:val="808080" w:themeColor="background1" w:themeShade="80"/>
        </w:rPr>
        <w:t xml:space="preserve"> </w:t>
      </w:r>
      <w:r w:rsidR="00724B66" w:rsidRPr="001C27C4">
        <w:rPr>
          <w:color w:val="808080" w:themeColor="background1" w:themeShade="80"/>
        </w:rPr>
        <w:t>each</w:t>
      </w:r>
      <w:r w:rsidR="00075680" w:rsidRPr="001C27C4">
        <w:rPr>
          <w:color w:val="808080" w:themeColor="background1" w:themeShade="80"/>
        </w:rPr>
        <w:t xml:space="preserve"> </w:t>
      </w:r>
      <w:r w:rsidR="007971A5" w:rsidRPr="001C27C4">
        <w:rPr>
          <w:color w:val="808080" w:themeColor="background1" w:themeShade="80"/>
        </w:rPr>
        <w:t xml:space="preserve">comment/suggestion made by the reviewers (e.g. </w:t>
      </w:r>
      <w:r w:rsidRPr="001C27C4">
        <w:rPr>
          <w:color w:val="808080" w:themeColor="background1" w:themeShade="80"/>
        </w:rPr>
        <w:t>Line 100: ‘minimized’ is written twice</w:t>
      </w:r>
      <w:r w:rsidR="001376DF" w:rsidRPr="001C27C4">
        <w:rPr>
          <w:color w:val="808080" w:themeColor="background1" w:themeShade="80"/>
        </w:rPr>
        <w:t>.</w:t>
      </w:r>
      <w:r w:rsidR="007971A5" w:rsidRPr="001C27C4">
        <w:rPr>
          <w:color w:val="808080" w:themeColor="background1" w:themeShade="80"/>
        </w:rPr>
        <w:t>)</w:t>
      </w:r>
    </w:p>
    <w:p w14:paraId="3739A73B" w14:textId="77777777" w:rsidR="0087374B" w:rsidRPr="0087374B" w:rsidRDefault="0087374B" w:rsidP="0087374B">
      <w:pPr>
        <w:pStyle w:val="RAEIText"/>
      </w:pPr>
    </w:p>
    <w:p w14:paraId="39D14AAA" w14:textId="77777777" w:rsidR="00C54E9D" w:rsidRPr="0087374B" w:rsidRDefault="00C54E9D" w:rsidP="0087374B">
      <w:pPr>
        <w:pStyle w:val="RAEIText"/>
      </w:pPr>
    </w:p>
    <w:p w14:paraId="2D2A397F" w14:textId="77777777" w:rsidR="00454D3A" w:rsidRPr="001574F3" w:rsidRDefault="00454D3A" w:rsidP="00C22FEA">
      <w:pPr>
        <w:pStyle w:val="RAEIHeading"/>
      </w:pPr>
      <w:r w:rsidRPr="001574F3">
        <w:t>Authors’ response</w:t>
      </w:r>
    </w:p>
    <w:p w14:paraId="47EC7987" w14:textId="77777777" w:rsidR="00454D3A" w:rsidRPr="001C27C4" w:rsidRDefault="007971A5" w:rsidP="001376DF">
      <w:pPr>
        <w:pStyle w:val="RAEIinstruction"/>
        <w:rPr>
          <w:color w:val="808080" w:themeColor="background1" w:themeShade="80"/>
        </w:rPr>
      </w:pPr>
      <w:r w:rsidRPr="001C27C4">
        <w:rPr>
          <w:color w:val="808080" w:themeColor="background1" w:themeShade="80"/>
        </w:rPr>
        <w:t xml:space="preserve">Please respond to the reviewers’ comment/suggestion and how it has been attended to (or why it has not) (e.g. </w:t>
      </w:r>
      <w:r w:rsidR="00454D3A" w:rsidRPr="001C27C4">
        <w:rPr>
          <w:color w:val="808080" w:themeColor="background1" w:themeShade="80"/>
        </w:rPr>
        <w:t>Following the reviewer’s suggestion, the repeated word has been eliminated</w:t>
      </w:r>
      <w:r w:rsidR="001376DF" w:rsidRPr="001C27C4">
        <w:rPr>
          <w:color w:val="808080" w:themeColor="background1" w:themeShade="80"/>
        </w:rPr>
        <w:t>.</w:t>
      </w:r>
      <w:r w:rsidRPr="001C27C4">
        <w:rPr>
          <w:color w:val="808080" w:themeColor="background1" w:themeShade="80"/>
        </w:rPr>
        <w:t>)</w:t>
      </w:r>
    </w:p>
    <w:p w14:paraId="55FF1951" w14:textId="77777777" w:rsidR="00C54E9D" w:rsidRDefault="00C54E9D" w:rsidP="0087374B">
      <w:pPr>
        <w:pStyle w:val="RAEIText"/>
      </w:pPr>
    </w:p>
    <w:p w14:paraId="367B1A22" w14:textId="77777777" w:rsidR="00C54E9D" w:rsidRDefault="00C54E9D" w:rsidP="0087374B">
      <w:pPr>
        <w:pStyle w:val="RAEIText"/>
      </w:pPr>
    </w:p>
    <w:p w14:paraId="2BA65ECC" w14:textId="77777777" w:rsidR="00454D3A" w:rsidRPr="001574F3" w:rsidRDefault="00454D3A" w:rsidP="00C22FEA">
      <w:pPr>
        <w:pStyle w:val="RAEIHeading"/>
      </w:pPr>
      <w:r w:rsidRPr="001574F3">
        <w:t>Resulting text</w:t>
      </w:r>
    </w:p>
    <w:p w14:paraId="288F86C9" w14:textId="77777777" w:rsidR="00454D3A" w:rsidRPr="001C27C4" w:rsidRDefault="007971A5" w:rsidP="001376DF">
      <w:pPr>
        <w:pStyle w:val="RAEIinstruction"/>
        <w:rPr>
          <w:color w:val="808080" w:themeColor="background1" w:themeShade="80"/>
        </w:rPr>
      </w:pPr>
      <w:r w:rsidRPr="001C27C4">
        <w:rPr>
          <w:color w:val="808080" w:themeColor="background1" w:themeShade="80"/>
        </w:rPr>
        <w:t xml:space="preserve">Please </w:t>
      </w:r>
      <w:r w:rsidR="00075680" w:rsidRPr="001C27C4">
        <w:rPr>
          <w:color w:val="808080" w:themeColor="background1" w:themeShade="80"/>
        </w:rPr>
        <w:t xml:space="preserve">copy and paste the resulting change, or state ‘no changes made’ (e.g. </w:t>
      </w:r>
      <w:r w:rsidR="00792E1C" w:rsidRPr="001C27C4">
        <w:rPr>
          <w:color w:val="808080" w:themeColor="background1" w:themeShade="80"/>
        </w:rPr>
        <w:t xml:space="preserve">[…] </w:t>
      </w:r>
      <w:r w:rsidR="00454D3A" w:rsidRPr="001C27C4">
        <w:rPr>
          <w:color w:val="808080" w:themeColor="background1" w:themeShade="80"/>
        </w:rPr>
        <w:t>notwithstanding the number of languages that are acquired, and transfer negative effects (errors) can be minimized</w:t>
      </w:r>
      <w:r w:rsidR="00792E1C" w:rsidRPr="001C27C4">
        <w:rPr>
          <w:color w:val="808080" w:themeColor="background1" w:themeShade="80"/>
        </w:rPr>
        <w:t>.</w:t>
      </w:r>
      <w:r w:rsidR="00075680" w:rsidRPr="001C27C4">
        <w:rPr>
          <w:color w:val="808080" w:themeColor="background1" w:themeShade="80"/>
        </w:rPr>
        <w:t>)</w:t>
      </w:r>
    </w:p>
    <w:p w14:paraId="25329C38" w14:textId="77777777" w:rsidR="00C54E9D" w:rsidRDefault="00C54E9D" w:rsidP="0087374B">
      <w:pPr>
        <w:pStyle w:val="RAEIText"/>
      </w:pPr>
    </w:p>
    <w:p w14:paraId="219FE9F6" w14:textId="77777777" w:rsidR="00C54E9D" w:rsidRDefault="00C54E9D" w:rsidP="0087374B">
      <w:pPr>
        <w:pStyle w:val="RAEIText"/>
      </w:pPr>
    </w:p>
    <w:p w14:paraId="49D0C6ED" w14:textId="77777777" w:rsidR="00724B66" w:rsidRPr="001574F3" w:rsidRDefault="00724B66" w:rsidP="00724B66">
      <w:pPr>
        <w:pStyle w:val="RAEIComment"/>
      </w:pPr>
      <w:r w:rsidRPr="001574F3">
        <w:t>Reviewer’</w:t>
      </w:r>
      <w:r>
        <w:t>s A</w:t>
      </w:r>
      <w:r w:rsidRPr="001574F3">
        <w:t xml:space="preserve"> comment</w:t>
      </w:r>
      <w:r>
        <w:t xml:space="preserve"> #2</w:t>
      </w:r>
    </w:p>
    <w:p w14:paraId="696C517B" w14:textId="77777777" w:rsidR="00724B66" w:rsidRPr="0087374B" w:rsidRDefault="00724B66" w:rsidP="00724B66">
      <w:pPr>
        <w:pStyle w:val="RAEIText"/>
      </w:pPr>
    </w:p>
    <w:p w14:paraId="7B7EBE49" w14:textId="77777777" w:rsidR="00724B66" w:rsidRPr="0087374B" w:rsidRDefault="00724B66" w:rsidP="00724B66">
      <w:pPr>
        <w:pStyle w:val="RAEIText"/>
      </w:pPr>
    </w:p>
    <w:p w14:paraId="4856F838" w14:textId="77777777" w:rsidR="00724B66" w:rsidRPr="001574F3" w:rsidRDefault="00724B66" w:rsidP="00724B66">
      <w:pPr>
        <w:pStyle w:val="RAEIHeading"/>
      </w:pPr>
      <w:r w:rsidRPr="001574F3">
        <w:t>Authors’ response</w:t>
      </w:r>
    </w:p>
    <w:p w14:paraId="4B7D665E" w14:textId="77777777" w:rsidR="00724B66" w:rsidRDefault="00724B66" w:rsidP="00724B66">
      <w:pPr>
        <w:pStyle w:val="RAEIText"/>
      </w:pPr>
    </w:p>
    <w:p w14:paraId="24CCFED0" w14:textId="77777777" w:rsidR="00724B66" w:rsidRDefault="00724B66" w:rsidP="00724B66">
      <w:pPr>
        <w:pStyle w:val="RAEIText"/>
      </w:pPr>
    </w:p>
    <w:p w14:paraId="67584328" w14:textId="77777777" w:rsidR="00724B66" w:rsidRPr="001574F3" w:rsidRDefault="00724B66" w:rsidP="00724B66">
      <w:pPr>
        <w:pStyle w:val="RAEIHeading"/>
      </w:pPr>
      <w:r w:rsidRPr="001574F3">
        <w:t>Resulting text</w:t>
      </w:r>
    </w:p>
    <w:p w14:paraId="40154E51" w14:textId="77777777" w:rsidR="00724B66" w:rsidRDefault="00724B66" w:rsidP="00724B66">
      <w:pPr>
        <w:pStyle w:val="RAEIText"/>
      </w:pPr>
    </w:p>
    <w:p w14:paraId="0C6A4BC7" w14:textId="77777777" w:rsidR="00724B66" w:rsidRDefault="00724B66" w:rsidP="00724B66">
      <w:pPr>
        <w:pStyle w:val="RAEIText"/>
      </w:pPr>
    </w:p>
    <w:p w14:paraId="14CCB713" w14:textId="4856325D" w:rsidR="00724B66" w:rsidRPr="001574F3" w:rsidRDefault="00724B66" w:rsidP="00724B66">
      <w:pPr>
        <w:pStyle w:val="RAEIComment"/>
      </w:pPr>
      <w:r w:rsidRPr="001574F3">
        <w:t>Reviewer</w:t>
      </w:r>
      <w:r>
        <w:t xml:space="preserve"> </w:t>
      </w:r>
      <w:r>
        <w:t>B</w:t>
      </w:r>
      <w:r w:rsidRPr="001574F3">
        <w:t xml:space="preserve"> comment</w:t>
      </w:r>
      <w:r>
        <w:t xml:space="preserve"> #</w:t>
      </w:r>
      <w:r>
        <w:t>1</w:t>
      </w:r>
    </w:p>
    <w:p w14:paraId="0C9811B9" w14:textId="77777777" w:rsidR="00724B66" w:rsidRPr="0087374B" w:rsidRDefault="00724B66" w:rsidP="00724B66">
      <w:pPr>
        <w:pStyle w:val="RAEIText"/>
      </w:pPr>
    </w:p>
    <w:p w14:paraId="40EC9410" w14:textId="77777777" w:rsidR="00724B66" w:rsidRPr="0087374B" w:rsidRDefault="00724B66" w:rsidP="00724B66">
      <w:pPr>
        <w:pStyle w:val="RAEIText"/>
      </w:pPr>
    </w:p>
    <w:p w14:paraId="4EF909F2" w14:textId="77777777" w:rsidR="00724B66" w:rsidRPr="001574F3" w:rsidRDefault="00724B66" w:rsidP="00724B66">
      <w:pPr>
        <w:pStyle w:val="RAEIHeading"/>
      </w:pPr>
      <w:r w:rsidRPr="001574F3">
        <w:t>Authors’ response</w:t>
      </w:r>
    </w:p>
    <w:p w14:paraId="42FF647A" w14:textId="77777777" w:rsidR="00724B66" w:rsidRDefault="00724B66" w:rsidP="00724B66">
      <w:pPr>
        <w:pStyle w:val="RAEIText"/>
      </w:pPr>
    </w:p>
    <w:p w14:paraId="5ABE74CF" w14:textId="77777777" w:rsidR="00724B66" w:rsidRDefault="00724B66" w:rsidP="00724B66">
      <w:pPr>
        <w:pStyle w:val="RAEIText"/>
      </w:pPr>
    </w:p>
    <w:p w14:paraId="579416E5" w14:textId="77777777" w:rsidR="00724B66" w:rsidRPr="001574F3" w:rsidRDefault="00724B66" w:rsidP="00724B66">
      <w:pPr>
        <w:pStyle w:val="RAEIHeading"/>
      </w:pPr>
      <w:r w:rsidRPr="001574F3">
        <w:lastRenderedPageBreak/>
        <w:t>Resulting text</w:t>
      </w:r>
    </w:p>
    <w:p w14:paraId="673F2608" w14:textId="77777777" w:rsidR="00724B66" w:rsidRDefault="00724B66" w:rsidP="00724B66">
      <w:pPr>
        <w:pStyle w:val="RAEIText"/>
      </w:pPr>
    </w:p>
    <w:p w14:paraId="7CA2EEBF" w14:textId="77777777" w:rsidR="00724B66" w:rsidRDefault="00724B66" w:rsidP="00724B66">
      <w:pPr>
        <w:pStyle w:val="RAEIText"/>
      </w:pPr>
    </w:p>
    <w:p w14:paraId="6022C0B8" w14:textId="0ADDEDEA" w:rsidR="00724B66" w:rsidRPr="001574F3" w:rsidRDefault="00724B66" w:rsidP="00724B66">
      <w:pPr>
        <w:pStyle w:val="RAEIComment"/>
      </w:pPr>
      <w:r w:rsidRPr="001574F3">
        <w:t>Reviewer</w:t>
      </w:r>
      <w:r>
        <w:t xml:space="preserve"> </w:t>
      </w:r>
      <w:r>
        <w:t>B</w:t>
      </w:r>
      <w:r w:rsidRPr="001574F3">
        <w:t xml:space="preserve"> comment</w:t>
      </w:r>
      <w:r>
        <w:t xml:space="preserve"> #2</w:t>
      </w:r>
    </w:p>
    <w:p w14:paraId="30483F57" w14:textId="77777777" w:rsidR="00724B66" w:rsidRPr="0087374B" w:rsidRDefault="00724B66" w:rsidP="00724B66">
      <w:pPr>
        <w:pStyle w:val="RAEIText"/>
      </w:pPr>
    </w:p>
    <w:p w14:paraId="5EB2C70B" w14:textId="77777777" w:rsidR="00724B66" w:rsidRPr="0087374B" w:rsidRDefault="00724B66" w:rsidP="00724B66">
      <w:pPr>
        <w:pStyle w:val="RAEIText"/>
      </w:pPr>
    </w:p>
    <w:p w14:paraId="0B8AD40E" w14:textId="77777777" w:rsidR="00724B66" w:rsidRPr="001574F3" w:rsidRDefault="00724B66" w:rsidP="00724B66">
      <w:pPr>
        <w:pStyle w:val="RAEIHeading"/>
      </w:pPr>
      <w:r w:rsidRPr="001574F3">
        <w:t>Authors’ response</w:t>
      </w:r>
    </w:p>
    <w:p w14:paraId="67F5D581" w14:textId="77777777" w:rsidR="00724B66" w:rsidRDefault="00724B66" w:rsidP="00724B66">
      <w:pPr>
        <w:pStyle w:val="RAEIText"/>
      </w:pPr>
    </w:p>
    <w:p w14:paraId="5D0CAD73" w14:textId="77777777" w:rsidR="00724B66" w:rsidRDefault="00724B66" w:rsidP="00724B66">
      <w:pPr>
        <w:pStyle w:val="RAEIText"/>
      </w:pPr>
    </w:p>
    <w:p w14:paraId="4A66EAB8" w14:textId="77777777" w:rsidR="00724B66" w:rsidRPr="001574F3" w:rsidRDefault="00724B66" w:rsidP="00724B66">
      <w:pPr>
        <w:pStyle w:val="RAEIHeading"/>
      </w:pPr>
      <w:r w:rsidRPr="001574F3">
        <w:t>Resulting text</w:t>
      </w:r>
    </w:p>
    <w:p w14:paraId="69477BCB" w14:textId="77777777" w:rsidR="00724B66" w:rsidRDefault="00724B66" w:rsidP="00724B66">
      <w:pPr>
        <w:pStyle w:val="RAEIText"/>
      </w:pPr>
    </w:p>
    <w:p w14:paraId="76650A9C" w14:textId="77777777" w:rsidR="00724B66" w:rsidRDefault="00724B66" w:rsidP="00724B66">
      <w:pPr>
        <w:pStyle w:val="RAEIText"/>
      </w:pPr>
    </w:p>
    <w:p w14:paraId="1D550A25" w14:textId="77777777" w:rsidR="00724B66" w:rsidRPr="00C238E5" w:rsidRDefault="00724B66" w:rsidP="00724B66"/>
    <w:sectPr w:rsidR="00724B66" w:rsidRPr="00C238E5" w:rsidSect="00B15935">
      <w:headerReference w:type="default" r:id="rId7"/>
      <w:footerReference w:type="default" r:id="rId8"/>
      <w:pgSz w:w="11906" w:h="16838"/>
      <w:pgMar w:top="22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EA99" w14:textId="77777777" w:rsidR="00EA0139" w:rsidRDefault="00EA0139" w:rsidP="00D65821">
      <w:r>
        <w:separator/>
      </w:r>
    </w:p>
  </w:endnote>
  <w:endnote w:type="continuationSeparator" w:id="0">
    <w:p w14:paraId="184C5F0E" w14:textId="77777777" w:rsidR="00EA0139" w:rsidRDefault="00EA0139" w:rsidP="00D6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CD96" w14:textId="77777777" w:rsidR="00A6233C" w:rsidRDefault="000B610B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BD148D" wp14:editId="2ECA48CE">
              <wp:simplePos x="0" y="0"/>
              <wp:positionH relativeFrom="column">
                <wp:posOffset>-1083310</wp:posOffset>
              </wp:positionH>
              <wp:positionV relativeFrom="paragraph">
                <wp:posOffset>57997</wp:posOffset>
              </wp:positionV>
              <wp:extent cx="2479774" cy="561552"/>
              <wp:effectExtent l="0" t="0" r="0" b="0"/>
              <wp:wrapNone/>
              <wp:docPr id="427872364" name="Triángulo rectá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79774" cy="561552"/>
                      </a:xfrm>
                      <a:prstGeom prst="rtTriangle">
                        <a:avLst/>
                      </a:prstGeom>
                      <a:solidFill>
                        <a:srgbClr val="FFD579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4308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1" o:spid="_x0000_s1026" type="#_x0000_t6" style="position:absolute;margin-left:-85.3pt;margin-top:4.55pt;width:195.25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" fillcolor="#ffd579" stroked="f" strokeweight=".5pt"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2008" w14:textId="77777777" w:rsidR="00EA0139" w:rsidRDefault="00EA0139" w:rsidP="00D65821">
      <w:r>
        <w:separator/>
      </w:r>
    </w:p>
  </w:footnote>
  <w:footnote w:type="continuationSeparator" w:id="0">
    <w:p w14:paraId="55CAD00A" w14:textId="77777777" w:rsidR="00EA0139" w:rsidRDefault="00EA0139" w:rsidP="00D6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1D9C" w14:textId="77777777" w:rsidR="00D65821" w:rsidRPr="001376DF" w:rsidRDefault="00A6233C" w:rsidP="001376DF">
    <w:pPr>
      <w:pStyle w:val="RAEIinstruction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4621966" wp14:editId="129925F4">
              <wp:simplePos x="0" y="0"/>
              <wp:positionH relativeFrom="column">
                <wp:posOffset>1188720</wp:posOffset>
              </wp:positionH>
              <wp:positionV relativeFrom="paragraph">
                <wp:posOffset>-446133</wp:posOffset>
              </wp:positionV>
              <wp:extent cx="5308388" cy="1244600"/>
              <wp:effectExtent l="0" t="0" r="635" b="0"/>
              <wp:wrapNone/>
              <wp:docPr id="64935875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8388" cy="1244600"/>
                        <a:chOff x="0" y="0"/>
                        <a:chExt cx="5308388" cy="1244600"/>
                      </a:xfrm>
                    </wpg:grpSpPr>
                    <wps:wsp>
                      <wps:cNvPr id="1593846607" name="Triángulo rectángulo 1"/>
                      <wps:cNvSpPr/>
                      <wps:spPr>
                        <a:xfrm rot="10800000">
                          <a:off x="0" y="0"/>
                          <a:ext cx="5308388" cy="1202055"/>
                        </a:xfrm>
                        <a:prstGeom prst="rtTriangle">
                          <a:avLst/>
                        </a:prstGeom>
                        <a:solidFill>
                          <a:srgbClr val="FFD57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91516583" name="Grupo 4"/>
                      <wpg:cNvGrpSpPr/>
                      <wpg:grpSpPr>
                        <a:xfrm>
                          <a:off x="3649133" y="33020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470618812" name="Elipse 3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1910618" name="Imagen 2" descr="Logotipo, nombre de la empres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2" t="19721" r="18621" b="22596"/>
                          <a:stretch/>
                        </pic:blipFill>
                        <pic:spPr bwMode="auto">
                          <a:xfrm>
                            <a:off x="67734" y="101600"/>
                            <a:ext cx="784225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7BD2B0C" id="Grupo 3" o:spid="_x0000_s1026" style="position:absolute;margin-left:93.6pt;margin-top:-35.15pt;width:418pt;height:98pt;z-index:251665408" coordsize="53083,124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&#13;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" o:spid="_x0000_s1027" type="#_x0000_t6" style="position:absolute;width:53083;height:12020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" fillcolor="#ffd579" stroked="f" strokeweight=".5pt"/>
              <v:group id="Grupo 4" o:spid="_x0000_s1028" style="position:absolute;left:36491;top:3302;width:9144;height:9144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">
                <v:oval id="Elipse 3" o:spid="_x0000_s1029" style="position:absolute;width:914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" fillcolor="white [3212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30" type="#_x0000_t75" alt="Logotipo, nombre de la empresa&#10;&#10;Descripción generada automáticamente" style="position:absolute;left:677;top:1016;width:7842;height:7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">
                  <v:imagedata r:id="rId2" o:title="Logotipo, nombre de la empresa&#10;&#10;Descripción generada automáticamente" croptop="12924f" cropbottom="14809f" cropleft="11529f" cropright="12203f"/>
                </v:shape>
              </v:group>
            </v:group>
          </w:pict>
        </mc:Fallback>
      </mc:AlternateContent>
    </w:r>
    <w:r w:rsidR="00BC1A7D" w:rsidRPr="001376DF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23C48"/>
    <w:multiLevelType w:val="multilevel"/>
    <w:tmpl w:val="BE12454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905EAD"/>
    <w:multiLevelType w:val="hybridMultilevel"/>
    <w:tmpl w:val="255488F8"/>
    <w:lvl w:ilvl="0" w:tplc="2920F6A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44482"/>
    <w:multiLevelType w:val="hybridMultilevel"/>
    <w:tmpl w:val="8F4A84D2"/>
    <w:lvl w:ilvl="0" w:tplc="FF32C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A4918"/>
    <w:multiLevelType w:val="hybridMultilevel"/>
    <w:tmpl w:val="903A765A"/>
    <w:lvl w:ilvl="0" w:tplc="E776460A">
      <w:start w:val="1"/>
      <w:numFmt w:val="decimal"/>
      <w:lvlText w:val="H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77659">
    <w:abstractNumId w:val="2"/>
  </w:num>
  <w:num w:numId="2" w16cid:durableId="197472900">
    <w:abstractNumId w:val="3"/>
  </w:num>
  <w:num w:numId="3" w16cid:durableId="567422834">
    <w:abstractNumId w:val="1"/>
  </w:num>
  <w:num w:numId="4" w16cid:durableId="15109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66"/>
    <w:rsid w:val="00034E0D"/>
    <w:rsid w:val="00075680"/>
    <w:rsid w:val="000B610B"/>
    <w:rsid w:val="001376DF"/>
    <w:rsid w:val="00140586"/>
    <w:rsid w:val="001574F3"/>
    <w:rsid w:val="00190D9F"/>
    <w:rsid w:val="001C27C4"/>
    <w:rsid w:val="003407A3"/>
    <w:rsid w:val="003C43D4"/>
    <w:rsid w:val="00454D3A"/>
    <w:rsid w:val="004841B2"/>
    <w:rsid w:val="00540EA8"/>
    <w:rsid w:val="00572A8E"/>
    <w:rsid w:val="00612526"/>
    <w:rsid w:val="00724B66"/>
    <w:rsid w:val="00786420"/>
    <w:rsid w:val="00792E1C"/>
    <w:rsid w:val="007971A5"/>
    <w:rsid w:val="007B0423"/>
    <w:rsid w:val="0087374B"/>
    <w:rsid w:val="008F2FF0"/>
    <w:rsid w:val="00935820"/>
    <w:rsid w:val="00A0611B"/>
    <w:rsid w:val="00A6233C"/>
    <w:rsid w:val="00B05859"/>
    <w:rsid w:val="00B15935"/>
    <w:rsid w:val="00BC1A7D"/>
    <w:rsid w:val="00BD0541"/>
    <w:rsid w:val="00BE5608"/>
    <w:rsid w:val="00C22FEA"/>
    <w:rsid w:val="00C238E5"/>
    <w:rsid w:val="00C54E9D"/>
    <w:rsid w:val="00C8610D"/>
    <w:rsid w:val="00D65821"/>
    <w:rsid w:val="00DC5B32"/>
    <w:rsid w:val="00E927E7"/>
    <w:rsid w:val="00EA0139"/>
    <w:rsid w:val="00F034CC"/>
    <w:rsid w:val="00F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0A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D3A"/>
    <w:rPr>
      <w:rFonts w:ascii="Cambria" w:eastAsia="Cambria" w:hAnsi="Cambria" w:cs="Cambria"/>
      <w:kern w:val="0"/>
      <w:lang w:val="en-GB" w:eastAsia="en-GB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4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4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4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4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4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4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4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4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42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54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4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4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4D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4D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4D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4D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4D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4D3A"/>
    <w:rPr>
      <w:rFonts w:eastAsiaTheme="majorEastAsia" w:cstheme="majorBidi"/>
      <w:color w:val="272727" w:themeColor="text1" w:themeTint="D8"/>
    </w:rPr>
  </w:style>
  <w:style w:type="paragraph" w:customStyle="1" w:styleId="RAEIinstruction">
    <w:name w:val="RAEI instruction"/>
    <w:basedOn w:val="Normal"/>
    <w:qFormat/>
    <w:rsid w:val="00C22FEA"/>
    <w:pPr>
      <w:spacing w:after="120"/>
    </w:pPr>
    <w:rPr>
      <w:rFonts w:ascii="Avenir Light" w:hAnsi="Avenir Light"/>
      <w:color w:val="BFBFBF" w:themeColor="background1" w:themeShade="BF"/>
      <w:sz w:val="15"/>
      <w:szCs w:val="15"/>
    </w:rPr>
  </w:style>
  <w:style w:type="paragraph" w:customStyle="1" w:styleId="RAEIHeading">
    <w:name w:val="RAEI Heading"/>
    <w:basedOn w:val="Normal"/>
    <w:qFormat/>
    <w:rsid w:val="00C22FEA"/>
    <w:pPr>
      <w:spacing w:before="120"/>
    </w:pPr>
    <w:rPr>
      <w:rFonts w:ascii="Avenir Light" w:hAnsi="Avenir Light"/>
      <w:sz w:val="21"/>
      <w:szCs w:val="21"/>
    </w:rPr>
  </w:style>
  <w:style w:type="paragraph" w:customStyle="1" w:styleId="RAEIText">
    <w:name w:val="RAEI Text"/>
    <w:basedOn w:val="Normal"/>
    <w:qFormat/>
    <w:rsid w:val="008737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4"/>
      </w:tabs>
      <w:spacing w:before="60" w:after="60" w:line="276" w:lineRule="auto"/>
      <w:contextualSpacing/>
    </w:pPr>
    <w:rPr>
      <w:rFonts w:ascii="Avenir Light" w:hAnsi="Avenir Light"/>
      <w:sz w:val="18"/>
      <w:szCs w:val="18"/>
    </w:rPr>
  </w:style>
  <w:style w:type="paragraph" w:customStyle="1" w:styleId="RAEITitle">
    <w:name w:val="RAEI Title"/>
    <w:basedOn w:val="Normal"/>
    <w:qFormat/>
    <w:rsid w:val="0087374B"/>
    <w:pPr>
      <w:spacing w:after="240"/>
    </w:pPr>
    <w:rPr>
      <w:rFonts w:ascii="Avenir Light" w:hAnsi="Avenir Light"/>
      <w:b/>
      <w:bCs/>
    </w:rPr>
  </w:style>
  <w:style w:type="paragraph" w:customStyle="1" w:styleId="RAEIComment">
    <w:name w:val="RAEI Comment"/>
    <w:basedOn w:val="RAEIHeading"/>
    <w:qFormat/>
    <w:rsid w:val="008F2FF0"/>
    <w:pPr>
      <w:pBdr>
        <w:top w:val="single" w:sz="4" w:space="6" w:color="auto"/>
      </w:pBdr>
      <w:spacing w:before="360"/>
    </w:pPr>
  </w:style>
  <w:style w:type="paragraph" w:styleId="Encabezado">
    <w:name w:val="header"/>
    <w:basedOn w:val="Normal"/>
    <w:link w:val="EncabezadoCar"/>
    <w:uiPriority w:val="99"/>
    <w:unhideWhenUsed/>
    <w:rsid w:val="00A623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33C"/>
    <w:rPr>
      <w:rFonts w:ascii="Cambria" w:eastAsia="Cambria" w:hAnsi="Cambria" w:cs="Cambria"/>
      <w:kern w:val="0"/>
      <w:lang w:val="en-GB" w:eastAsia="en-GB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23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33C"/>
    <w:rPr>
      <w:rFonts w:ascii="Cambria" w:eastAsia="Cambria" w:hAnsi="Cambria" w:cs="Cambr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Authors response to reviewers.dotx</Template>
  <TotalTime>19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Alicante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Ramón Calvo-Ferrer</dc:creator>
  <cp:keywords/>
  <dc:description/>
  <cp:lastModifiedBy>JOSE RAMON CALVO FERRER</cp:lastModifiedBy>
  <cp:revision>1</cp:revision>
  <dcterms:created xsi:type="dcterms:W3CDTF">2024-10-04T10:50:00Z</dcterms:created>
  <dcterms:modified xsi:type="dcterms:W3CDTF">2024-10-04T11:09:00Z</dcterms:modified>
</cp:coreProperties>
</file>